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9" w:type="dxa"/>
        <w:tblLook w:val="04A0" w:firstRow="1" w:lastRow="0" w:firstColumn="1" w:lastColumn="0" w:noHBand="0" w:noVBand="1"/>
      </w:tblPr>
      <w:tblGrid>
        <w:gridCol w:w="4535"/>
        <w:gridCol w:w="1195"/>
        <w:gridCol w:w="5329"/>
      </w:tblGrid>
      <w:tr w:rsidR="003D7EFC" w:rsidRPr="00F91983" w14:paraId="3F057AFC" w14:textId="77777777" w:rsidTr="006E2259">
        <w:trPr>
          <w:trHeight w:val="1020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1E5953B2" w14:textId="77777777" w:rsidR="00307EBB" w:rsidRPr="006C4E55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221B74CE" wp14:editId="125CB604">
                  <wp:extent cx="1981200" cy="1981200"/>
                  <wp:effectExtent l="0" t="0" r="0" b="0"/>
                  <wp:docPr id="1" name="Picture 1" descr="PublicAktiv-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Aktiv-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2CA4DAA7" w14:textId="77777777" w:rsidR="003B1F9F" w:rsidRDefault="003B1F9F" w:rsidP="003B1F9F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</w:p>
          <w:p w14:paraId="03BE851E" w14:textId="1444C0CB" w:rsidR="00307EBB" w:rsidRPr="003B1F9F" w:rsidRDefault="00307EBB" w:rsidP="003B1F9F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  <w:r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Prijava</w:t>
            </w:r>
            <w:r w:rsidR="00864E52"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za r</w:t>
            </w:r>
            <w:r w:rsidR="003B1F9F"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adionicu</w:t>
            </w:r>
            <w:r w:rsidR="009C0E9C"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 </w:t>
            </w:r>
            <w:r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</w:t>
            </w:r>
          </w:p>
        </w:tc>
      </w:tr>
      <w:tr w:rsidR="003D7EFC" w:rsidRPr="00F91983" w14:paraId="0151F6C0" w14:textId="77777777" w:rsidTr="003B1F9F">
        <w:trPr>
          <w:trHeight w:val="1098"/>
        </w:trPr>
        <w:tc>
          <w:tcPr>
            <w:tcW w:w="4535" w:type="dxa"/>
            <w:vMerge/>
            <w:shd w:val="clear" w:color="auto" w:fill="F2F2F2"/>
            <w:vAlign w:val="center"/>
          </w:tcPr>
          <w:p w14:paraId="504BDA08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36A8B5C4" w14:textId="26EB3A9C" w:rsidR="00307EBB" w:rsidRPr="003B1F9F" w:rsidRDefault="00C87FE3" w:rsidP="003B1F9F">
            <w:pPr>
              <w:spacing w:after="0"/>
              <w:jc w:val="center"/>
              <w:rPr>
                <w:rFonts w:ascii="Cambria" w:hAnsi="Cambria" w:cs="Arial"/>
                <w:b/>
                <w:color w:val="006691"/>
                <w:sz w:val="48"/>
                <w:szCs w:val="48"/>
              </w:rPr>
            </w:pPr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>Sistem dinamične nabavke</w:t>
            </w:r>
          </w:p>
        </w:tc>
      </w:tr>
      <w:tr w:rsidR="003D7EFC" w:rsidRPr="00F91983" w14:paraId="7212F85B" w14:textId="77777777" w:rsidTr="006E2259">
        <w:trPr>
          <w:trHeight w:val="510"/>
        </w:trPr>
        <w:tc>
          <w:tcPr>
            <w:tcW w:w="4535" w:type="dxa"/>
            <w:vMerge/>
            <w:shd w:val="clear" w:color="auto" w:fill="F2F2F2"/>
            <w:vAlign w:val="center"/>
          </w:tcPr>
          <w:p w14:paraId="4073CF5C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35E6CB53" w14:textId="661DB57F" w:rsidR="00307EBB" w:rsidRPr="006E2259" w:rsidRDefault="009A5AD0" w:rsidP="00E7199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24"/>
                <w:szCs w:val="20"/>
              </w:rPr>
            </w:pPr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09</w:t>
            </w:r>
            <w:r w:rsidR="00307EBB" w:rsidRPr="0057195A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. </w:t>
            </w:r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novembar</w:t>
            </w:r>
            <w:r w:rsidR="004031A1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 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20</w:t>
            </w:r>
            <w:r w:rsidR="004031A1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22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.</w:t>
            </w:r>
          </w:p>
        </w:tc>
      </w:tr>
      <w:tr w:rsidR="003D7EFC" w:rsidRPr="00F91983" w14:paraId="17C2082C" w14:textId="77777777" w:rsidTr="006E2259">
        <w:trPr>
          <w:trHeight w:val="567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5CCEA6A7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Naziv firme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7B817A8A" w14:textId="77777777" w:rsidTr="006E2259">
              <w:trPr>
                <w:trHeight w:val="624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7EDC4E93" w14:textId="77777777" w:rsidR="006C4E55" w:rsidRDefault="006C4E5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64BF4B8C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19C2144D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45918AAA" w14:textId="77777777" w:rsidR="00DC0DFE" w:rsidRPr="006E2259" w:rsidRDefault="00DC0DFE" w:rsidP="00DC0DFE">
                  <w:pPr>
                    <w:spacing w:after="0" w:line="240" w:lineRule="auto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146F7B8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0A9A23CA" w14:textId="77777777" w:rsidR="000A65B5" w:rsidRPr="006E2259" w:rsidRDefault="000A65B5" w:rsidP="006C4E5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Adresa</w:t>
            </w:r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i mesto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86D65F7" w14:textId="77777777" w:rsidTr="006E2259">
              <w:trPr>
                <w:trHeight w:val="1077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565BBCF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7ED6F7A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2ADA5E6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Telefon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06D3104F" w14:textId="77777777" w:rsidTr="006E2259">
              <w:tc>
                <w:tcPr>
                  <w:tcW w:w="4304" w:type="dxa"/>
                  <w:shd w:val="clear" w:color="auto" w:fill="FFFFFF"/>
                </w:tcPr>
                <w:p w14:paraId="16639EE2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6A254FC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3471B3FF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PIB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3C029A4C" w14:textId="77777777" w:rsidTr="006E2259">
              <w:tc>
                <w:tcPr>
                  <w:tcW w:w="4304" w:type="dxa"/>
                  <w:shd w:val="clear" w:color="auto" w:fill="FFFFFF"/>
                </w:tcPr>
                <w:p w14:paraId="0913146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AE61825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783928AB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MB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FD191F0" w14:textId="77777777" w:rsidTr="006E2259">
              <w:tc>
                <w:tcPr>
                  <w:tcW w:w="4304" w:type="dxa"/>
                  <w:shd w:val="clear" w:color="auto" w:fill="FFFFFF"/>
                </w:tcPr>
                <w:p w14:paraId="43DA112C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5D86C91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1AC9E25A" w14:textId="77777777" w:rsidR="000A65B5" w:rsidRPr="006E2259" w:rsidRDefault="00C458B3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KJS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9616AA" w:rsidRPr="006E2259" w14:paraId="092D2A7F" w14:textId="77777777" w:rsidTr="006E2259">
              <w:tc>
                <w:tcPr>
                  <w:tcW w:w="4304" w:type="dxa"/>
                  <w:shd w:val="clear" w:color="auto" w:fill="FFFFFF"/>
                </w:tcPr>
                <w:p w14:paraId="4DFD4AD8" w14:textId="77777777" w:rsidR="000A65B5" w:rsidRPr="006E2259" w:rsidRDefault="000A65B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</w:p>
              </w:tc>
            </w:tr>
          </w:tbl>
          <w:p w14:paraId="24C3FE70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14:paraId="0E04E04A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>Cena učešća u RSD</w:t>
            </w:r>
          </w:p>
          <w:p w14:paraId="6C1D22F0" w14:textId="29450653" w:rsidR="000A65B5" w:rsidRPr="00EE6488" w:rsidRDefault="003B1F9F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1</w:t>
            </w:r>
            <w:r w:rsidR="00C87FE3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3</w:t>
            </w:r>
            <w:r w:rsidR="000A65B5" w:rsidRPr="00EE6488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.900,00 + PDV</w:t>
            </w:r>
          </w:p>
          <w:p w14:paraId="34D249E6" w14:textId="77777777" w:rsidR="006C4E55" w:rsidRPr="006C4E55" w:rsidRDefault="006C4E55" w:rsidP="00D377A8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2F2F2"/>
            <w:vAlign w:val="center"/>
          </w:tcPr>
          <w:p w14:paraId="0269C80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2F2ACB32" w14:textId="77777777" w:rsidR="000A65B5" w:rsidRPr="005A37F4" w:rsidRDefault="00D34E45" w:rsidP="00D34E45">
            <w:pPr>
              <w:spacing w:after="0" w:line="240" w:lineRule="auto"/>
              <w:rPr>
                <w:rFonts w:ascii="Cambria" w:hAnsi="Cambria" w:cs="Arial"/>
                <w:b/>
                <w:color w:val="006691"/>
                <w:sz w:val="28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           </w:t>
            </w:r>
            <w:r w:rsidR="000A65B5" w:rsidRPr="00FA69E2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Prijavljujem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r w:rsidR="000A65B5" w:rsidRPr="005A37F4">
              <w:rPr>
                <w:rFonts w:ascii="Cambria" w:hAnsi="Cambria" w:cs="Arial"/>
                <w:color w:val="006691"/>
                <w:sz w:val="28"/>
                <w:szCs w:val="20"/>
              </w:rPr>
              <w:t>___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osoba/e:</w:t>
            </w:r>
          </w:p>
        </w:tc>
      </w:tr>
      <w:tr w:rsidR="006E2259" w:rsidRPr="00EE6488" w14:paraId="69C818B3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09C043A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FEFEB9B" w14:textId="77777777" w:rsidR="000A65B5" w:rsidRPr="005A37F4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color w:val="006691"/>
                <w:sz w:val="20"/>
                <w:szCs w:val="20"/>
              </w:rPr>
              <w:drawing>
                <wp:inline distT="0" distB="0" distL="0" distR="0" wp14:anchorId="09BF6D41" wp14:editId="0FCF1A20">
                  <wp:extent cx="527050" cy="546100"/>
                  <wp:effectExtent l="0" t="0" r="6350" b="6350"/>
                  <wp:docPr id="2" name="Picture 2" descr="++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++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222E6AE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0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14:paraId="6CCFB77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C6883B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092B50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7381021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E248BB2" w14:textId="77777777" w:rsidTr="006E2259">
        <w:trPr>
          <w:trHeight w:val="170"/>
        </w:trPr>
        <w:tc>
          <w:tcPr>
            <w:tcW w:w="4535" w:type="dxa"/>
            <w:vMerge/>
            <w:shd w:val="clear" w:color="auto" w:fill="DEEAF6"/>
            <w:vAlign w:val="center"/>
          </w:tcPr>
          <w:p w14:paraId="77BE95F7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DEEAF6"/>
            <w:vAlign w:val="center"/>
          </w:tcPr>
          <w:p w14:paraId="658C0C0E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8B76182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422CE33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B1012D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2AFA084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6ADBCB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E59AC4D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F1573B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5044EC8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114EFD57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3D7EFC" w:rsidRPr="00EE6488" w14:paraId="649D2C8B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33DA90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D54C94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8BAE2D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D9D281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CC2B38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546F0702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172A0A5B" wp14:editId="42DBF889">
                  <wp:extent cx="514350" cy="546100"/>
                  <wp:effectExtent l="0" t="0" r="0" b="6350"/>
                  <wp:docPr id="3" name="Picture 3" descr="++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++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426CA90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14:paraId="726CC8A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17DD2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3B8D4451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582B52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44CC01F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525A7194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2C41C8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888024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60D58BC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4F01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E2CAB5A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2B6909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63BCA01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5F4D0B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1B885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54A80C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3D7EFC" w:rsidRPr="00EE6488" w14:paraId="28719B02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4EC1758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EC6D53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EDC37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7886534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954543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32FE6E6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0BDA7172" wp14:editId="563ED570">
                  <wp:extent cx="508000" cy="546100"/>
                  <wp:effectExtent l="0" t="0" r="6350" b="6350"/>
                  <wp:docPr id="4" name="Picture 4" descr="++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++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7FB9D75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14:paraId="58B24AB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69F41F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6B1DAC0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021B88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8CC971F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AE96FF3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878A7D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7CB2EB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12AC6424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BCE5C4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6B6C55D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BE7C1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4B6BCEB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A8A795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EDF25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2BA359B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6E2259" w:rsidRPr="00EE6488" w14:paraId="0FA9ABD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A569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9BDAC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6CE33E4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908C8F5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31194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5A4E83B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438F1E47" wp14:editId="6489558B">
                  <wp:extent cx="508000" cy="546100"/>
                  <wp:effectExtent l="0" t="0" r="6350" b="6350"/>
                  <wp:docPr id="5" name="Picture 5" descr="++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++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DF514" w14:textId="77777777" w:rsidR="000A65B5" w:rsidRPr="00F91983" w:rsidRDefault="000A65B5" w:rsidP="00C776A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9CC2E5"/>
            <w:vAlign w:val="center"/>
          </w:tcPr>
          <w:p w14:paraId="0F5FCB5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6E2259" w:rsidRPr="00EE6488" w14:paraId="5FED376E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1123E9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3F8DE3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D70800C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AFCD26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A74668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4E8E34A4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0864B20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6E2259" w:rsidRPr="00EE6488" w14:paraId="6BF25ECF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5020BA1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8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8F19BC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16DB08E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66719E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C2C2EE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610FA29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459DC5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6E2259" w:rsidRPr="00F91983" w14:paraId="2B7EC58D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C5A598A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129BEB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4985C26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4700A" w:rsidRPr="00F91983" w14:paraId="05975A2B" w14:textId="77777777" w:rsidTr="006E2259">
        <w:trPr>
          <w:trHeight w:val="2154"/>
        </w:trPr>
        <w:tc>
          <w:tcPr>
            <w:tcW w:w="11059" w:type="dxa"/>
            <w:gridSpan w:val="3"/>
            <w:shd w:val="clear" w:color="auto" w:fill="F2F2F2"/>
            <w:vAlign w:val="center"/>
          </w:tcPr>
          <w:p w14:paraId="396D828C" w14:textId="77777777" w:rsidR="005E6904" w:rsidRPr="006E2259" w:rsidRDefault="00D46E24" w:rsidP="00B371BA">
            <w:pPr>
              <w:pStyle w:val="BasicParagraph"/>
              <w:jc w:val="center"/>
              <w:rPr>
                <w:rFonts w:ascii="Cambria" w:hAnsi="Cambria" w:cs="Arial"/>
                <w:b/>
                <w:color w:val="80808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color w:val="808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A3A7D7" wp14:editId="386A9DA0">
                      <wp:simplePos x="0" y="0"/>
                      <wp:positionH relativeFrom="column">
                        <wp:posOffset>2903855</wp:posOffset>
                      </wp:positionH>
                      <wp:positionV relativeFrom="page">
                        <wp:posOffset>7620</wp:posOffset>
                      </wp:positionV>
                      <wp:extent cx="1080135" cy="0"/>
                      <wp:effectExtent l="25400" t="24765" r="27940" b="228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EB91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8.65pt;margin-top:.6pt;width:85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" strokecolor="white" strokeweight="3pt">
                      <w10:wrap anchory="page"/>
                    </v:shape>
                  </w:pict>
                </mc:Fallback>
              </mc:AlternateContent>
            </w:r>
          </w:p>
          <w:p w14:paraId="393603E9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pacing w:val="100"/>
                <w:sz w:val="22"/>
                <w:szCs w:val="18"/>
              </w:rPr>
            </w:pPr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Prijavna procedura</w:t>
            </w:r>
          </w:p>
          <w:p w14:paraId="6840CD52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18"/>
                <w:szCs w:val="18"/>
              </w:rPr>
            </w:pPr>
          </w:p>
          <w:p w14:paraId="1911AE2A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6E2259">
              <w:rPr>
                <w:rFonts w:ascii="Cambria" w:hAnsi="Cambria" w:cs="Arial"/>
                <w:color w:val="808080"/>
                <w:sz w:val="18"/>
                <w:szCs w:val="18"/>
              </w:rPr>
              <w:t xml:space="preserve">• 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Popunjeni prijavni list treba dostaviti na </w:t>
            </w:r>
            <w:r w:rsidR="00D34E45">
              <w:rPr>
                <w:rFonts w:ascii="Cambria" w:hAnsi="Cambria" w:cs="Arial"/>
                <w:color w:val="808080"/>
                <w:sz w:val="22"/>
                <w:szCs w:val="22"/>
              </w:rPr>
              <w:t>e-mail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office@publicaktiv.com</w:t>
            </w:r>
          </w:p>
          <w:p w14:paraId="56533FE6" w14:textId="77777777" w:rsidR="00E4700A" w:rsidRPr="005A37F4" w:rsidRDefault="00E4700A" w:rsidP="005A37F4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Po prijemu prijave organizator će</w:t>
            </w:r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dostaviti predračun za uplatu.</w:t>
            </w:r>
          </w:p>
          <w:p w14:paraId="52C72EB3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Izvršene uplate su neopozive.</w:t>
            </w:r>
          </w:p>
          <w:p w14:paraId="3E576231" w14:textId="3D3D13E5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Poslednji rok za podnošenje prijave</w:t>
            </w:r>
            <w:r w:rsidR="00306832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i uplatu pod ovim uslovima je </w:t>
            </w:r>
            <w:r w:rsidR="009A5AD0">
              <w:rPr>
                <w:rFonts w:ascii="Cambria" w:hAnsi="Cambria" w:cs="Arial"/>
                <w:color w:val="808080"/>
                <w:sz w:val="22"/>
                <w:szCs w:val="22"/>
              </w:rPr>
              <w:t>07</w:t>
            </w:r>
            <w:r w:rsidR="00956314" w:rsidRPr="00544C9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  <w:r w:rsidR="009A5AD0">
              <w:rPr>
                <w:rFonts w:ascii="Cambria" w:hAnsi="Cambria" w:cs="Arial"/>
                <w:color w:val="808080"/>
                <w:sz w:val="22"/>
                <w:szCs w:val="22"/>
              </w:rPr>
              <w:t>11</w:t>
            </w:r>
            <w:r w:rsidR="00956314" w:rsidRPr="00544C94">
              <w:rPr>
                <w:rFonts w:ascii="Cambria" w:hAnsi="Cambria" w:cs="Arial"/>
                <w:color w:val="808080"/>
                <w:sz w:val="22"/>
                <w:szCs w:val="22"/>
              </w:rPr>
              <w:t>.202</w:t>
            </w:r>
            <w:r w:rsidR="004031A1">
              <w:rPr>
                <w:rFonts w:ascii="Cambria" w:hAnsi="Cambria" w:cs="Arial"/>
                <w:color w:val="808080"/>
                <w:sz w:val="22"/>
                <w:szCs w:val="22"/>
              </w:rPr>
              <w:t>2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395ED17C" w14:textId="77777777" w:rsidR="005E6904" w:rsidRPr="006C4E55" w:rsidRDefault="005E6904" w:rsidP="00B371BA">
            <w:pPr>
              <w:pStyle w:val="BasicParagraph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371BA" w:rsidRPr="00F91983" w14:paraId="665570D5" w14:textId="77777777" w:rsidTr="006E2259">
        <w:trPr>
          <w:trHeight w:val="170"/>
        </w:trPr>
        <w:tc>
          <w:tcPr>
            <w:tcW w:w="11059" w:type="dxa"/>
            <w:gridSpan w:val="3"/>
            <w:shd w:val="clear" w:color="auto" w:fill="D9D9D9"/>
            <w:vAlign w:val="center"/>
          </w:tcPr>
          <w:p w14:paraId="1A6AC81D" w14:textId="77777777" w:rsidR="00827A0D" w:rsidRPr="006C4E55" w:rsidRDefault="00827A0D" w:rsidP="00B371BA">
            <w:pPr>
              <w:pStyle w:val="Header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  <w:p w14:paraId="0D8BC59F" w14:textId="77777777" w:rsidR="00307EBB" w:rsidRPr="00AF2E39" w:rsidRDefault="00AF2E39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Public A</w:t>
            </w:r>
            <w:r w:rsidR="00307EBB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ktiv d.o.o. Beograd</w:t>
            </w:r>
          </w:p>
          <w:p w14:paraId="46292A5F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Telefoni: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+381 11 263 71 28 | +381 11 218 79 20 | +381 65 649 25 34</w:t>
            </w:r>
          </w:p>
          <w:p w14:paraId="344B4E89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Adresa: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Braće Jugovića 2a, 11000 Beograd</w:t>
            </w:r>
          </w:p>
          <w:p w14:paraId="4810B74F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PIB: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105342328 |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Matični broj: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20362014 |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Šifra delatnosti: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7022</w:t>
            </w:r>
            <w:r w:rsidR="004978DC"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| </w:t>
            </w:r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Tekući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račun: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205-125811-82</w:t>
            </w:r>
          </w:p>
          <w:p w14:paraId="44552DDC" w14:textId="77777777" w:rsidR="004978DC" w:rsidRPr="00D34E45" w:rsidRDefault="00000000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hyperlink r:id="rId12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www.publicaktiv.com</w:t>
              </w:r>
            </w:hyperlink>
            <w:r w:rsidR="00827A0D" w:rsidRPr="00D34E45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r w:rsidR="00827A0D" w:rsidRPr="00D34E45">
              <w:rPr>
                <w:rFonts w:ascii="Cambria" w:hAnsi="Cambria" w:cs="Arial"/>
                <w:color w:val="006691"/>
                <w:sz w:val="20"/>
                <w:szCs w:val="20"/>
              </w:rPr>
              <w:t xml:space="preserve">| </w:t>
            </w:r>
            <w:hyperlink r:id="rId13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office@publicaktiv.com</w:t>
              </w:r>
            </w:hyperlink>
          </w:p>
          <w:p w14:paraId="12CD3ACC" w14:textId="77777777" w:rsidR="00C776AF" w:rsidRPr="006C4E55" w:rsidRDefault="00C776AF" w:rsidP="00B371BA">
            <w:pPr>
              <w:pStyle w:val="Header"/>
              <w:jc w:val="center"/>
              <w:rPr>
                <w:rFonts w:ascii="Cambria" w:hAnsi="Cambria" w:cs="Arial"/>
                <w:b/>
                <w:color w:val="FFFFFF"/>
                <w:sz w:val="16"/>
                <w:szCs w:val="16"/>
              </w:rPr>
            </w:pPr>
          </w:p>
        </w:tc>
      </w:tr>
    </w:tbl>
    <w:p w14:paraId="76D69B94" w14:textId="77777777" w:rsidR="00E4700A" w:rsidRPr="00E4700A" w:rsidRDefault="00E4700A" w:rsidP="00864E52">
      <w:pPr>
        <w:rPr>
          <w:rFonts w:ascii="Arial" w:hAnsi="Arial" w:cs="Arial"/>
          <w:sz w:val="20"/>
          <w:szCs w:val="20"/>
        </w:rPr>
      </w:pPr>
    </w:p>
    <w:sectPr w:rsidR="00E4700A" w:rsidRPr="00E4700A" w:rsidSect="003C6029">
      <w:pgSz w:w="11907" w:h="16840" w:code="9"/>
      <w:pgMar w:top="567" w:right="567" w:bottom="567" w:left="56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738D" w14:textId="77777777" w:rsidR="003E6D5E" w:rsidRDefault="003E6D5E" w:rsidP="00055B8A">
      <w:pPr>
        <w:spacing w:after="0" w:line="240" w:lineRule="auto"/>
      </w:pPr>
      <w:r>
        <w:separator/>
      </w:r>
    </w:p>
  </w:endnote>
  <w:endnote w:type="continuationSeparator" w:id="0">
    <w:p w14:paraId="469386F4" w14:textId="77777777" w:rsidR="003E6D5E" w:rsidRDefault="003E6D5E" w:rsidP="0005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8C51" w14:textId="77777777" w:rsidR="003E6D5E" w:rsidRDefault="003E6D5E" w:rsidP="00055B8A">
      <w:pPr>
        <w:spacing w:after="0" w:line="240" w:lineRule="auto"/>
      </w:pPr>
      <w:r>
        <w:separator/>
      </w:r>
    </w:p>
  </w:footnote>
  <w:footnote w:type="continuationSeparator" w:id="0">
    <w:p w14:paraId="27586FB1" w14:textId="77777777" w:rsidR="003E6D5E" w:rsidRDefault="003E6D5E" w:rsidP="00055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BE"/>
    <w:rsid w:val="00013322"/>
    <w:rsid w:val="00035934"/>
    <w:rsid w:val="00054044"/>
    <w:rsid w:val="00055B8A"/>
    <w:rsid w:val="000A4381"/>
    <w:rsid w:val="000A65B5"/>
    <w:rsid w:val="000B5AAD"/>
    <w:rsid w:val="000C0B89"/>
    <w:rsid w:val="00111963"/>
    <w:rsid w:val="00120310"/>
    <w:rsid w:val="00121447"/>
    <w:rsid w:val="00135868"/>
    <w:rsid w:val="00136103"/>
    <w:rsid w:val="00150493"/>
    <w:rsid w:val="00181D72"/>
    <w:rsid w:val="00186227"/>
    <w:rsid w:val="001A311A"/>
    <w:rsid w:val="001D00D2"/>
    <w:rsid w:val="001D4300"/>
    <w:rsid w:val="001E17C3"/>
    <w:rsid w:val="001F6B57"/>
    <w:rsid w:val="001F7089"/>
    <w:rsid w:val="00221699"/>
    <w:rsid w:val="002225FA"/>
    <w:rsid w:val="00252D0A"/>
    <w:rsid w:val="0028514D"/>
    <w:rsid w:val="002A6360"/>
    <w:rsid w:val="002B214C"/>
    <w:rsid w:val="00306832"/>
    <w:rsid w:val="00307EBB"/>
    <w:rsid w:val="00321064"/>
    <w:rsid w:val="003B1F9F"/>
    <w:rsid w:val="003B61BE"/>
    <w:rsid w:val="003C2BED"/>
    <w:rsid w:val="003C6029"/>
    <w:rsid w:val="003D6265"/>
    <w:rsid w:val="003D7EFC"/>
    <w:rsid w:val="003E6D5E"/>
    <w:rsid w:val="004031A1"/>
    <w:rsid w:val="004322F5"/>
    <w:rsid w:val="00476936"/>
    <w:rsid w:val="004978DC"/>
    <w:rsid w:val="004B1363"/>
    <w:rsid w:val="004D0431"/>
    <w:rsid w:val="004D402B"/>
    <w:rsid w:val="0050190F"/>
    <w:rsid w:val="00514BEF"/>
    <w:rsid w:val="00521B17"/>
    <w:rsid w:val="00541262"/>
    <w:rsid w:val="00544C94"/>
    <w:rsid w:val="0057195A"/>
    <w:rsid w:val="005A37F4"/>
    <w:rsid w:val="005C434E"/>
    <w:rsid w:val="005E6904"/>
    <w:rsid w:val="0060132D"/>
    <w:rsid w:val="0061039E"/>
    <w:rsid w:val="006121E7"/>
    <w:rsid w:val="0064321B"/>
    <w:rsid w:val="00652A77"/>
    <w:rsid w:val="00654CC0"/>
    <w:rsid w:val="006618D6"/>
    <w:rsid w:val="006823E2"/>
    <w:rsid w:val="0068478F"/>
    <w:rsid w:val="006C4DCE"/>
    <w:rsid w:val="006C4E55"/>
    <w:rsid w:val="006E2259"/>
    <w:rsid w:val="006E4210"/>
    <w:rsid w:val="00701518"/>
    <w:rsid w:val="007032C5"/>
    <w:rsid w:val="00707048"/>
    <w:rsid w:val="0071355A"/>
    <w:rsid w:val="00721240"/>
    <w:rsid w:val="00795D93"/>
    <w:rsid w:val="007B68F6"/>
    <w:rsid w:val="007C23E6"/>
    <w:rsid w:val="007E354A"/>
    <w:rsid w:val="00822CC2"/>
    <w:rsid w:val="00827A0D"/>
    <w:rsid w:val="00832A88"/>
    <w:rsid w:val="00842BB0"/>
    <w:rsid w:val="008556CE"/>
    <w:rsid w:val="00864E52"/>
    <w:rsid w:val="00896367"/>
    <w:rsid w:val="008E24FA"/>
    <w:rsid w:val="00956314"/>
    <w:rsid w:val="009616AA"/>
    <w:rsid w:val="009A5AD0"/>
    <w:rsid w:val="009C0E9C"/>
    <w:rsid w:val="00A65B21"/>
    <w:rsid w:val="00A70A36"/>
    <w:rsid w:val="00A75EEF"/>
    <w:rsid w:val="00AA370D"/>
    <w:rsid w:val="00AB23EE"/>
    <w:rsid w:val="00AF2E39"/>
    <w:rsid w:val="00AF47A6"/>
    <w:rsid w:val="00B01809"/>
    <w:rsid w:val="00B17B59"/>
    <w:rsid w:val="00B24A3C"/>
    <w:rsid w:val="00B371BA"/>
    <w:rsid w:val="00B60AED"/>
    <w:rsid w:val="00B96A19"/>
    <w:rsid w:val="00BC286F"/>
    <w:rsid w:val="00BF643F"/>
    <w:rsid w:val="00C03C00"/>
    <w:rsid w:val="00C45290"/>
    <w:rsid w:val="00C458B3"/>
    <w:rsid w:val="00C45BB3"/>
    <w:rsid w:val="00C776AF"/>
    <w:rsid w:val="00C87FE3"/>
    <w:rsid w:val="00CB3233"/>
    <w:rsid w:val="00CE0889"/>
    <w:rsid w:val="00CF41DF"/>
    <w:rsid w:val="00D02932"/>
    <w:rsid w:val="00D07BC9"/>
    <w:rsid w:val="00D13115"/>
    <w:rsid w:val="00D253E7"/>
    <w:rsid w:val="00D34E45"/>
    <w:rsid w:val="00D377A8"/>
    <w:rsid w:val="00D41203"/>
    <w:rsid w:val="00D4391E"/>
    <w:rsid w:val="00D44CB8"/>
    <w:rsid w:val="00D46E24"/>
    <w:rsid w:val="00D64904"/>
    <w:rsid w:val="00DC0DFE"/>
    <w:rsid w:val="00DC3157"/>
    <w:rsid w:val="00DD0BE2"/>
    <w:rsid w:val="00E4700A"/>
    <w:rsid w:val="00E71991"/>
    <w:rsid w:val="00E83F09"/>
    <w:rsid w:val="00E840FC"/>
    <w:rsid w:val="00EC76A7"/>
    <w:rsid w:val="00EE6488"/>
    <w:rsid w:val="00F446C9"/>
    <w:rsid w:val="00F91983"/>
    <w:rsid w:val="00FA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AA774"/>
  <w15:docId w15:val="{8C74EA90-032C-4F7D-BAB3-428878C1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8A"/>
  </w:style>
  <w:style w:type="paragraph" w:styleId="Footer">
    <w:name w:val="footer"/>
    <w:basedOn w:val="Normal"/>
    <w:link w:val="Foot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8A"/>
  </w:style>
  <w:style w:type="character" w:styleId="Hyperlink">
    <w:name w:val="Hyperlink"/>
    <w:uiPriority w:val="99"/>
    <w:unhideWhenUsed/>
    <w:rsid w:val="00BC286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3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C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470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publicaktiv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ublicakti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tiv\Downloads\Prijava%20proba%20%20-%20A%20(1).dot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2AB72-3F37-4D87-9ABD-0653B643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proba  - A (1)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JP "Službeni glasnik"</Company>
  <LinksUpToDate>false</LinksUpToDate>
  <CharactersWithSpaces>1097</CharactersWithSpaces>
  <SharedDoc>false</SharedDoc>
  <HLinks>
    <vt:vector size="12" baseType="variant">
      <vt:variant>
        <vt:i4>7405659</vt:i4>
      </vt:variant>
      <vt:variant>
        <vt:i4>3</vt:i4>
      </vt:variant>
      <vt:variant>
        <vt:i4>0</vt:i4>
      </vt:variant>
      <vt:variant>
        <vt:i4>5</vt:i4>
      </vt:variant>
      <vt:variant>
        <vt:lpwstr>mailto:office@publicaktiv.com</vt:lpwstr>
      </vt:variant>
      <vt:variant>
        <vt:lpwstr/>
      </vt:variant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http://www.publicaktiv.com/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paktiv</dc:creator>
  <cp:lastModifiedBy>Milena Milosevic</cp:lastModifiedBy>
  <cp:revision>3</cp:revision>
  <cp:lastPrinted>2019-12-23T13:45:00Z</cp:lastPrinted>
  <dcterms:created xsi:type="dcterms:W3CDTF">2022-09-28T10:42:00Z</dcterms:created>
  <dcterms:modified xsi:type="dcterms:W3CDTF">2022-09-28T10:46:00Z</dcterms:modified>
</cp:coreProperties>
</file>